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C3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</w:p>
    <w:p w:rsidR="00B16959" w:rsidRPr="004B5A9A" w:rsidRDefault="00B35AC3" w:rsidP="004B5A9A">
      <w:pPr>
        <w:pStyle w:val="NoSpacing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4/9/12</w:t>
      </w:r>
      <w:r w:rsidR="00E810FC">
        <w:rPr>
          <w:rFonts w:ascii="Arial Rounded MT Bold" w:hAnsi="Arial Rounded MT Bold"/>
          <w:sz w:val="40"/>
        </w:rPr>
        <w:br/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990E49">
        <w:t>:</w:t>
      </w:r>
      <w:r w:rsidR="00E810FC">
        <w:t xml:space="preserve"> </w:t>
      </w:r>
      <w:r w:rsidR="00B72180">
        <w:t>4:00pm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  <w:r w:rsidR="00990E49">
        <w:t>:</w:t>
      </w:r>
      <w:r w:rsidR="00B72180">
        <w:t xml:space="preserve"> </w:t>
      </w:r>
      <w:proofErr w:type="spellStart"/>
      <w:r w:rsidR="00B72180">
        <w:t>finisto</w:t>
      </w:r>
      <w:proofErr w:type="spellEnd"/>
      <w:r w:rsidR="00B72180">
        <w:t>!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ASNAU</w:t>
      </w:r>
      <w:r w:rsidR="00990E49">
        <w:t>:</w:t>
      </w:r>
      <w:r w:rsidR="00B72180">
        <w:t>N/A</w:t>
      </w:r>
    </w:p>
    <w:p w:rsidR="00E810FC" w:rsidRDefault="00E810FC" w:rsidP="008A4C39">
      <w:pPr>
        <w:pStyle w:val="ListParagraph"/>
        <w:numPr>
          <w:ilvl w:val="0"/>
          <w:numId w:val="2"/>
        </w:numPr>
        <w:spacing w:line="360" w:lineRule="auto"/>
      </w:pPr>
      <w:r>
        <w:t>ASWI</w:t>
      </w:r>
      <w:r w:rsidR="00990E49">
        <w:t>:</w:t>
      </w:r>
      <w:r w:rsidR="00B72180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Food Service:</w:t>
      </w:r>
      <w:r w:rsidR="00B72180">
        <w:t xml:space="preserve"> Last two meetings!!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Sustainability Chair:</w:t>
      </w:r>
      <w:r w:rsidR="00B72180">
        <w:t xml:space="preserve"> N/A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Community Service Chair:</w:t>
      </w:r>
      <w:r w:rsidR="00B72180">
        <w:t xml:space="preserve"> last week to collect soda tabs! Bring to next meeting!</w:t>
      </w:r>
    </w:p>
    <w:p w:rsidR="00990E49" w:rsidRDefault="00990E49" w:rsidP="008A4C39">
      <w:pPr>
        <w:pStyle w:val="ListParagraph"/>
        <w:numPr>
          <w:ilvl w:val="0"/>
          <w:numId w:val="2"/>
        </w:numPr>
        <w:spacing w:line="360" w:lineRule="auto"/>
      </w:pPr>
      <w:r>
        <w:t>Campus Safety Chair:</w:t>
      </w:r>
      <w:r w:rsidR="00B72180">
        <w:t xml:space="preserve"> N/A</w:t>
      </w:r>
    </w:p>
    <w:p w:rsidR="000254A0" w:rsidRDefault="007A23C5" w:rsidP="00E810FC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990E49">
        <w:t>:</w:t>
      </w:r>
      <w:r w:rsidR="008624BE">
        <w:t xml:space="preserve"> </w:t>
      </w:r>
      <w:r w:rsidR="00B72180">
        <w:t>N/A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E713C5">
        <w:t>Reilly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Second</w:t>
      </w:r>
      <w:r w:rsidR="00E810FC">
        <w:t>:</w:t>
      </w:r>
      <w:r w:rsidR="00E713C5">
        <w:t xml:space="preserve"> Allen</w:t>
      </w:r>
    </w:p>
    <w:p w:rsidR="00DE73E2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990E49">
        <w:t>:</w:t>
      </w:r>
      <w:r w:rsidR="00836F12">
        <w:t xml:space="preserve"> </w:t>
      </w:r>
    </w:p>
    <w:p w:rsidR="00B72180" w:rsidRDefault="00B72180" w:rsidP="00B72180">
      <w:pPr>
        <w:pStyle w:val="ListParagraph"/>
        <w:numPr>
          <w:ilvl w:val="0"/>
          <w:numId w:val="6"/>
        </w:numPr>
        <w:spacing w:line="360" w:lineRule="auto"/>
      </w:pPr>
      <w:r>
        <w:t xml:space="preserve">Mt. View: Up Till Dawn: Need teams! Get RHA involved! Contact Jose Macias @ jm2262@nua.edu </w:t>
      </w:r>
    </w:p>
    <w:p w:rsidR="00B72180" w:rsidRDefault="00B72180" w:rsidP="00B72180">
      <w:pPr>
        <w:pStyle w:val="ListParagraph"/>
        <w:numPr>
          <w:ilvl w:val="0"/>
          <w:numId w:val="6"/>
        </w:numPr>
        <w:spacing w:line="360" w:lineRule="auto"/>
      </w:pPr>
      <w:r>
        <w:t>PRV: Relay for Life is next weekend! Sign up for RHA team!</w:t>
      </w:r>
    </w:p>
    <w:p w:rsidR="00B72180" w:rsidRDefault="00B72180" w:rsidP="00B72180">
      <w:pPr>
        <w:pStyle w:val="ListParagraph"/>
        <w:numPr>
          <w:ilvl w:val="0"/>
          <w:numId w:val="6"/>
        </w:numPr>
        <w:spacing w:line="360" w:lineRule="auto"/>
      </w:pPr>
      <w:r>
        <w:t xml:space="preserve">Aspen Crossing: </w:t>
      </w:r>
      <w:proofErr w:type="spellStart"/>
      <w:r>
        <w:t>Le’go</w:t>
      </w:r>
      <w:proofErr w:type="spellEnd"/>
      <w:r>
        <w:t xml:space="preserve"> my Lego!! April 29, 2012…sign up lego.aspen@gmail.com</w:t>
      </w:r>
    </w:p>
    <w:p w:rsidR="00B72180" w:rsidRDefault="00B72180" w:rsidP="00B72180">
      <w:pPr>
        <w:pStyle w:val="ListParagraph"/>
        <w:numPr>
          <w:ilvl w:val="0"/>
          <w:numId w:val="6"/>
        </w:numPr>
        <w:spacing w:line="360" w:lineRule="auto"/>
      </w:pPr>
      <w:r>
        <w:t xml:space="preserve">Reilly: Paint your campus purple! April 21-22… </w:t>
      </w:r>
      <w:r w:rsidR="00E713C5">
        <w:t>cool activities!</w:t>
      </w:r>
    </w:p>
    <w:p w:rsidR="00E713C5" w:rsidRDefault="00E713C5" w:rsidP="00B72180">
      <w:pPr>
        <w:pStyle w:val="ListParagraph"/>
        <w:numPr>
          <w:ilvl w:val="0"/>
          <w:numId w:val="6"/>
        </w:numPr>
        <w:spacing w:line="360" w:lineRule="auto"/>
      </w:pPr>
      <w:r>
        <w:t>Parliamentarian: NSLS be a part of the society… contact lumberjacks.nsls@gmail.com</w:t>
      </w:r>
    </w:p>
    <w:p w:rsidR="00E713C5" w:rsidRDefault="00E713C5" w:rsidP="00B72180">
      <w:pPr>
        <w:pStyle w:val="ListParagraph"/>
        <w:numPr>
          <w:ilvl w:val="0"/>
          <w:numId w:val="6"/>
        </w:numPr>
        <w:spacing w:line="360" w:lineRule="auto"/>
      </w:pPr>
      <w:r>
        <w:t xml:space="preserve">Wilson: Wilson </w:t>
      </w:r>
      <w:proofErr w:type="spellStart"/>
      <w:r>
        <w:t>Whiffle</w:t>
      </w:r>
      <w:proofErr w:type="spellEnd"/>
      <w:r>
        <w:t xml:space="preserve"> Ball this weekend!!! Sign up! Starts Saturday April 14, 2012 @ noon</w:t>
      </w:r>
    </w:p>
    <w:p w:rsidR="00E713C5" w:rsidRDefault="00E713C5" w:rsidP="00B72180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t>Mt.View</w:t>
      </w:r>
      <w:proofErr w:type="spellEnd"/>
      <w:r>
        <w:t xml:space="preserve">: Photo shoot 1-3pm for equality in Havasupai A/B… $2… you get a digital and hard copy </w:t>
      </w:r>
    </w:p>
    <w:p w:rsidR="00E713C5" w:rsidRDefault="00E713C5" w:rsidP="00B72180">
      <w:pPr>
        <w:pStyle w:val="ListParagraph"/>
        <w:numPr>
          <w:ilvl w:val="0"/>
          <w:numId w:val="6"/>
        </w:numPr>
        <w:spacing w:line="360" w:lineRule="auto"/>
      </w:pPr>
      <w:r>
        <w:t xml:space="preserve">Color the Quad: </w:t>
      </w:r>
      <w:r w:rsidR="001C732C">
        <w:t>Saturday, April 21, 2012 @ 1pm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r>
        <w:t>Brianna</w:t>
      </w:r>
      <w:r w:rsidR="007A23C5">
        <w:t>(President)</w:t>
      </w:r>
      <w:r w:rsidR="00990E49">
        <w:t>:</w:t>
      </w:r>
      <w:r w:rsidR="00E713C5">
        <w:t xml:space="preserve"> RHA Retreat April 29, 2012 @11am, Meeting at 4pm on Thursday, Parliamentarian application out this week due on the 23</w:t>
      </w:r>
      <w:r w:rsidR="00E713C5" w:rsidRPr="00E713C5">
        <w:rPr>
          <w:vertAlign w:val="superscript"/>
        </w:rPr>
        <w:t>rd</w:t>
      </w:r>
    </w:p>
    <w:p w:rsidR="00323393" w:rsidRDefault="00B35AC3" w:rsidP="004B5A9A">
      <w:pPr>
        <w:pStyle w:val="ListParagraph"/>
        <w:numPr>
          <w:ilvl w:val="1"/>
          <w:numId w:val="2"/>
        </w:numPr>
        <w:spacing w:line="360" w:lineRule="auto"/>
      </w:pPr>
      <w:r>
        <w:t xml:space="preserve">Angel </w:t>
      </w:r>
      <w:r w:rsidR="007A23C5">
        <w:t xml:space="preserve"> (NCC)</w:t>
      </w:r>
      <w:r w:rsidR="00990E49">
        <w:t>:</w:t>
      </w:r>
      <w:r w:rsidR="007B7F8C">
        <w:t xml:space="preserve"> M</w:t>
      </w:r>
      <w:r w:rsidR="00E713C5">
        <w:t>eeting this Thursday @ 5:30pm, recognition axe, end of year awards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Cami (Finance)</w:t>
      </w:r>
      <w:r w:rsidR="00990E49">
        <w:t>:</w:t>
      </w:r>
      <w:r w:rsidR="00E713C5">
        <w:t xml:space="preserve"> Hall Allocations due April 25, 2012 before 3pm, Care Packages, no meeting this week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990E49">
        <w:t>:</w:t>
      </w:r>
      <w:r w:rsidR="00E713C5">
        <w:t xml:space="preserve"> committee meeting this Wednesday @4:30, April 16 is the “RHA Games” please look out for applications, Hall for Spring and Hall for Year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990E49">
        <w:t>:</w:t>
      </w:r>
      <w:r w:rsidR="00E713C5">
        <w:t xml:space="preserve"> Meeting this Friday @4pm, please </w:t>
      </w:r>
      <w:proofErr w:type="gramStart"/>
      <w:r w:rsidR="00E713C5">
        <w:t>send</w:t>
      </w:r>
      <w:proofErr w:type="gramEnd"/>
      <w:r w:rsidR="00E713C5">
        <w:t xml:space="preserve"> me RHA pictures!!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</w:t>
      </w:r>
      <w:r w:rsidR="001C732C">
        <w:t>New Grad Assistant!! Welcome Susan!! Summer employment letters mailed this Friday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1C732C">
        <w:t xml:space="preserve"> Housing rates approved!! Smallest increase!!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Joe</w:t>
      </w:r>
      <w:r w:rsidR="00E6433E">
        <w:t>:</w:t>
      </w:r>
      <w:r w:rsidR="001C732C">
        <w:t xml:space="preserve"> N/A</w:t>
      </w:r>
    </w:p>
    <w:p w:rsidR="00E6433E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  <w:r w:rsidR="00990E49">
        <w:t>:</w:t>
      </w:r>
      <w:r w:rsidR="001C732C">
        <w:t xml:space="preserve"> Lisa Maroni GP Request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Bring to table: PRV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Second: Sechrist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Q&amp;A: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Allen: How was the conference? Great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GP request $222.20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Taylor: how benefit our residence? Guest speakers come to campus, RA’s plan events, bring back to residents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President: How will RHA gain recognition? Through programs that will come to campus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Extend Time by 2 minutes: Parliamentarian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Second: Reilly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Move to end Q&amp;A: Tinsley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Second: Reilly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 xml:space="preserve">Discussion: 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Tinsley: no direct benefit for RHA or residents, benefits that may result</w:t>
      </w:r>
    </w:p>
    <w:p w:rsidR="001C732C" w:rsidRDefault="001C732C" w:rsidP="001C732C">
      <w:pPr>
        <w:pStyle w:val="ListParagraph"/>
        <w:numPr>
          <w:ilvl w:val="0"/>
          <w:numId w:val="7"/>
        </w:numPr>
        <w:spacing w:line="360" w:lineRule="auto"/>
      </w:pPr>
      <w:r>
        <w:t>Taylor: GP money direct correlation of students rent, why spent on conference</w:t>
      </w:r>
    </w:p>
    <w:p w:rsidR="00E555FE" w:rsidRDefault="00E555FE" w:rsidP="001C732C">
      <w:pPr>
        <w:pStyle w:val="ListParagraph"/>
        <w:numPr>
          <w:ilvl w:val="0"/>
          <w:numId w:val="7"/>
        </w:numPr>
        <w:spacing w:line="360" w:lineRule="auto"/>
      </w:pPr>
      <w:r>
        <w:t>McConnell: The conference was last week but what will benefit us</w:t>
      </w:r>
    </w:p>
    <w:p w:rsidR="00E555FE" w:rsidRDefault="00E555FE" w:rsidP="001C732C">
      <w:pPr>
        <w:pStyle w:val="ListParagraph"/>
        <w:numPr>
          <w:ilvl w:val="0"/>
          <w:numId w:val="7"/>
        </w:numPr>
        <w:spacing w:line="360" w:lineRule="auto"/>
      </w:pPr>
      <w:r>
        <w:t>Cowden: Only a month left… events can still happen</w:t>
      </w:r>
    </w:p>
    <w:p w:rsidR="00E555FE" w:rsidRDefault="00E555FE" w:rsidP="001C732C">
      <w:pPr>
        <w:pStyle w:val="ListParagraph"/>
        <w:numPr>
          <w:ilvl w:val="0"/>
          <w:numId w:val="7"/>
        </w:numPr>
        <w:spacing w:line="360" w:lineRule="auto"/>
      </w:pPr>
      <w:r>
        <w:t>Reilly: Agree with above statements, benefits might come but no clear plans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Tinsley: yield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Independent: Yield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Mt. View: incorporate her plans into events? Benefit us and community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proofErr w:type="spellStart"/>
      <w:r>
        <w:t>Gabaldon</w:t>
      </w:r>
      <w:proofErr w:type="spellEnd"/>
      <w:r>
        <w:t>: why give money for conference? Tight budget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Parliamentarian: co-hosting an event with her? Responsible for event happening…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Move to extend discussion: Taylor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Second: Wilson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McConnell: with money left we could benefit from events Lisa plans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 xml:space="preserve">Reilly: give her part of money? 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 xml:space="preserve">Mt. View: what is future? Given chance? 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Wilson: GP money roll</w:t>
      </w:r>
      <w:r w:rsidR="007B7F8C">
        <w:t>s</w:t>
      </w:r>
      <w:r>
        <w:t xml:space="preserve"> over?  ends at year</w:t>
      </w:r>
    </w:p>
    <w:p w:rsidR="00E555FE" w:rsidRDefault="00E555FE" w:rsidP="00E555FE">
      <w:pPr>
        <w:pStyle w:val="ListParagraph"/>
        <w:numPr>
          <w:ilvl w:val="0"/>
          <w:numId w:val="7"/>
        </w:numPr>
        <w:spacing w:line="360" w:lineRule="auto"/>
      </w:pPr>
      <w:r>
        <w:t>Taylor: denying requests not shutting down</w:t>
      </w:r>
    </w:p>
    <w:p w:rsidR="00E555FE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Independent: GP requirements are for events, not benefit all residents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Move to extend discussion by 10 minutes: Taylor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Second: Reilly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Tinsley: no direct benefit, already went to conference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Reilly: events last three weeks… planning events through funding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 xml:space="preserve">Sechrist: yield 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PR: not benefitting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Reilly: RHA not benefitting … becomes problem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Taylor: benefitting residents with GP, simply for a plane ticket</w:t>
      </w:r>
    </w:p>
    <w:p w:rsidR="00AD1E1B" w:rsidRDefault="00AD1E1B" w:rsidP="00E555FE">
      <w:pPr>
        <w:pStyle w:val="ListParagraph"/>
        <w:numPr>
          <w:ilvl w:val="0"/>
          <w:numId w:val="7"/>
        </w:numPr>
        <w:spacing w:line="360" w:lineRule="auto"/>
      </w:pPr>
      <w:r>
        <w:t>McConnell: greater good for entire campus, trying…not giving chance</w:t>
      </w:r>
    </w:p>
    <w:p w:rsidR="00AD1E1B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Exhaust speakers list: Tinsley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Second: Reilly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Dissent: Reilly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Retract: Tinsley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Move to end: Reilly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Second: Sechrist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Dissent: Taylor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Call to question: Parliamentarian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Second: Taylor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Dissent: McConnell</w:t>
      </w:r>
    </w:p>
    <w:p w:rsidR="002240DC" w:rsidRPr="002240DC" w:rsidRDefault="002240DC" w:rsidP="00E555F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2240DC">
        <w:rPr>
          <w:b/>
        </w:rPr>
        <w:t>Vote: 7/29/2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Reilly: move to approve $75 for GP Request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Second: Raymond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Discussion: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Taylor: is not giving chance to communicate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McConnell: money from Residence Life not RHA… POC… we have money until July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Independent: why are decreasing amount? Event already passed</w:t>
      </w:r>
    </w:p>
    <w:p w:rsidR="002240DC" w:rsidRDefault="002240DC" w:rsidP="00E555FE">
      <w:pPr>
        <w:pStyle w:val="ListParagraph"/>
        <w:numPr>
          <w:ilvl w:val="0"/>
          <w:numId w:val="7"/>
        </w:numPr>
        <w:spacing w:line="360" w:lineRule="auto"/>
      </w:pPr>
      <w:r>
        <w:t>Wilson: can’t do events…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proofErr w:type="spellStart"/>
      <w:r>
        <w:t>Gabaldon</w:t>
      </w:r>
      <w:proofErr w:type="spellEnd"/>
      <w:r>
        <w:t>: money is money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r>
        <w:t>Move to end: Reilly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r>
        <w:t>Second: Sechrist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r>
        <w:t>Dissent: Taylor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r>
        <w:t>Move to extend: Taylor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r>
        <w:t>Second: Wilson</w:t>
      </w:r>
    </w:p>
    <w:p w:rsidR="00027DC1" w:rsidRDefault="00027DC1" w:rsidP="00E555FE">
      <w:pPr>
        <w:pStyle w:val="ListParagraph"/>
        <w:numPr>
          <w:ilvl w:val="0"/>
          <w:numId w:val="7"/>
        </w:numPr>
        <w:spacing w:line="360" w:lineRule="auto"/>
      </w:pPr>
      <w:r>
        <w:t>Dissent: Reilly</w:t>
      </w:r>
    </w:p>
    <w:p w:rsidR="00027DC1" w:rsidRPr="00027DC1" w:rsidRDefault="00027DC1" w:rsidP="00E555F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027DC1">
        <w:rPr>
          <w:b/>
        </w:rPr>
        <w:t>Vote: 13/23/2</w:t>
      </w:r>
    </w:p>
    <w:p w:rsidR="000254A0" w:rsidRDefault="003B4EAF" w:rsidP="00E810FC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  <w:r w:rsidR="00990E49">
        <w:t>: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Move to bring MMI: Award Dedication: Taylor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Second: Reilly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Advisor of the year award change to Dr. Richard Payne Advisor of the Year Award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Q&amp;A: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Mt. View: why name on it?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Move to end: Taylor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Second: Reilly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 xml:space="preserve">Discussion: </w:t>
      </w:r>
    </w:p>
    <w:p w:rsidR="00027DC1" w:rsidRDefault="00027DC1" w:rsidP="00027DC1">
      <w:pPr>
        <w:pStyle w:val="ListParagraph"/>
        <w:numPr>
          <w:ilvl w:val="0"/>
          <w:numId w:val="8"/>
        </w:numPr>
        <w:spacing w:line="360" w:lineRule="auto"/>
      </w:pPr>
      <w:r>
        <w:t>RA Council: award named after person…Rich Payne award would be great</w:t>
      </w:r>
    </w:p>
    <w:p w:rsidR="00027DC1" w:rsidRDefault="001272C1" w:rsidP="00027DC1">
      <w:pPr>
        <w:pStyle w:val="ListParagraph"/>
        <w:numPr>
          <w:ilvl w:val="0"/>
          <w:numId w:val="8"/>
        </w:numPr>
        <w:spacing w:line="360" w:lineRule="auto"/>
      </w:pPr>
      <w:r>
        <w:t>NRHH: scholarship…</w:t>
      </w:r>
      <w:r w:rsidR="00AC53CB">
        <w:t xml:space="preserve"> no aw</w:t>
      </w:r>
      <w:r>
        <w:t>kwardness</w:t>
      </w:r>
    </w:p>
    <w:p w:rsidR="001272C1" w:rsidRDefault="001272C1" w:rsidP="00027DC1">
      <w:pPr>
        <w:pStyle w:val="ListParagraph"/>
        <w:numPr>
          <w:ilvl w:val="0"/>
          <w:numId w:val="8"/>
        </w:numPr>
        <w:spacing w:line="360" w:lineRule="auto"/>
      </w:pPr>
      <w:r>
        <w:t>Independent: Move to call to question</w:t>
      </w:r>
    </w:p>
    <w:p w:rsidR="001272C1" w:rsidRDefault="001272C1" w:rsidP="00027DC1">
      <w:pPr>
        <w:pStyle w:val="ListParagraph"/>
        <w:numPr>
          <w:ilvl w:val="0"/>
          <w:numId w:val="8"/>
        </w:numPr>
        <w:spacing w:line="360" w:lineRule="auto"/>
      </w:pPr>
      <w:r>
        <w:t>Second: Wilson</w:t>
      </w:r>
    </w:p>
    <w:p w:rsidR="001272C1" w:rsidRDefault="001272C1" w:rsidP="00027DC1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 w:rsidRPr="001272C1">
        <w:rPr>
          <w:b/>
        </w:rPr>
        <w:t>Vote: 33/0/0</w:t>
      </w:r>
    </w:p>
    <w:p w:rsidR="001272C1" w:rsidRPr="001272C1" w:rsidRDefault="009405D9" w:rsidP="00027DC1">
      <w:pPr>
        <w:pStyle w:val="ListParagraph"/>
        <w:numPr>
          <w:ilvl w:val="0"/>
          <w:numId w:val="8"/>
        </w:numPr>
        <w:spacing w:line="360" w:lineRule="auto"/>
        <w:rPr>
          <w:b/>
        </w:rPr>
      </w:pPr>
      <w:r>
        <w:rPr>
          <w:b/>
        </w:rPr>
        <w:t>Master Plan: Great Presentation!</w:t>
      </w:r>
    </w:p>
    <w:p w:rsidR="00A14A7A" w:rsidRDefault="007A23C5" w:rsidP="004B5A9A">
      <w:pPr>
        <w:pStyle w:val="ListParagraph"/>
        <w:numPr>
          <w:ilvl w:val="0"/>
          <w:numId w:val="2"/>
        </w:numPr>
        <w:spacing w:line="360" w:lineRule="auto"/>
      </w:pPr>
      <w:r>
        <w:t>Star Time</w:t>
      </w:r>
      <w:r w:rsidR="00990E49">
        <w:t>:</w:t>
      </w:r>
      <w:r w:rsidR="00AC53CB">
        <w:t xml:space="preserve"> </w:t>
      </w:r>
      <w:proofErr w:type="spellStart"/>
      <w:r w:rsidR="00AC53CB">
        <w:t>Woot</w:t>
      </w:r>
      <w:proofErr w:type="spellEnd"/>
      <w:r w:rsidR="00AC53CB">
        <w:t xml:space="preserve">! </w:t>
      </w:r>
      <w:proofErr w:type="spellStart"/>
      <w:r w:rsidR="00AC53CB">
        <w:t>Woot</w:t>
      </w:r>
      <w:proofErr w:type="spellEnd"/>
      <w:r w:rsidR="00AC53CB">
        <w:t>!</w:t>
      </w:r>
    </w:p>
    <w:p w:rsidR="00CB08BF" w:rsidRDefault="00B94AAD" w:rsidP="004B5A9A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Last Minute Announcements</w:t>
      </w:r>
      <w:r w:rsidR="00FA010E">
        <w:t xml:space="preserve">: </w:t>
      </w:r>
      <w:r w:rsidR="00AC53CB">
        <w:t xml:space="preserve"> Hall Allocations due April 25! Relay or Life! Hall event “The RHA Games” due Friday @5pm, Drive SOBER!!!! Sign up at HLC, Annual Forma April 30 5-8pm, </w:t>
      </w:r>
      <w:proofErr w:type="gramStart"/>
      <w:r w:rsidR="00AC53CB">
        <w:t>use</w:t>
      </w:r>
      <w:proofErr w:type="gramEnd"/>
      <w:r w:rsidR="00AC53CB">
        <w:t xml:space="preserve"> GP request to benefit residents! 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AC53CB">
        <w:rPr>
          <w:rFonts w:ascii="Arial" w:eastAsia="Times New Roman" w:hAnsi="Arial" w:cs="Arial"/>
          <w:sz w:val="20"/>
          <w:szCs w:val="20"/>
        </w:rPr>
        <w:t>5:44pm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AC53CB">
        <w:rPr>
          <w:rFonts w:ascii="Arial" w:eastAsia="Times New Roman" w:hAnsi="Arial" w:cs="Arial"/>
          <w:sz w:val="20"/>
          <w:szCs w:val="20"/>
        </w:rPr>
        <w:t>Reilly</w:t>
      </w:r>
    </w:p>
    <w:p w:rsidR="00A44A9C" w:rsidRPr="00E810FC" w:rsidRDefault="001B5DD4" w:rsidP="00E810F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AC53CB">
        <w:t>Taylor</w:t>
      </w:r>
    </w:p>
    <w:sectPr w:rsidR="00A44A9C" w:rsidRPr="00E810FC" w:rsidSect="00B16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C3" w:rsidRDefault="00B35AC3" w:rsidP="00F91569">
      <w:pPr>
        <w:spacing w:after="0" w:line="240" w:lineRule="auto"/>
      </w:pPr>
      <w:r>
        <w:separator/>
      </w:r>
    </w:p>
  </w:endnote>
  <w:endnote w:type="continuationSeparator" w:id="0">
    <w:p w:rsidR="00B35AC3" w:rsidRDefault="00B35AC3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CB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C3" w:rsidRDefault="00B35AC3" w:rsidP="00F91569">
      <w:pPr>
        <w:spacing w:after="0" w:line="240" w:lineRule="auto"/>
      </w:pPr>
      <w:r>
        <w:separator/>
      </w:r>
    </w:p>
  </w:footnote>
  <w:footnote w:type="continuationSeparator" w:id="0">
    <w:p w:rsidR="00B35AC3" w:rsidRDefault="00B35AC3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A12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A12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A129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7A8"/>
    <w:multiLevelType w:val="hybridMultilevel"/>
    <w:tmpl w:val="E69A248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D348D"/>
    <w:multiLevelType w:val="hybridMultilevel"/>
    <w:tmpl w:val="9F82BE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D6DF2"/>
    <w:multiLevelType w:val="hybridMultilevel"/>
    <w:tmpl w:val="33E2C6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A0DB3"/>
    <w:multiLevelType w:val="hybridMultilevel"/>
    <w:tmpl w:val="664868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0F42"/>
    <w:rsid w:val="00005CF0"/>
    <w:rsid w:val="00007067"/>
    <w:rsid w:val="00014B22"/>
    <w:rsid w:val="000254A0"/>
    <w:rsid w:val="00027DC1"/>
    <w:rsid w:val="00032CA0"/>
    <w:rsid w:val="00042E8D"/>
    <w:rsid w:val="00052175"/>
    <w:rsid w:val="00063BB0"/>
    <w:rsid w:val="00075824"/>
    <w:rsid w:val="000772A2"/>
    <w:rsid w:val="00082943"/>
    <w:rsid w:val="000923E6"/>
    <w:rsid w:val="000A4D48"/>
    <w:rsid w:val="000A73A0"/>
    <w:rsid w:val="000B0EF2"/>
    <w:rsid w:val="000B148A"/>
    <w:rsid w:val="000D1911"/>
    <w:rsid w:val="000D7D23"/>
    <w:rsid w:val="000F00FB"/>
    <w:rsid w:val="001272C1"/>
    <w:rsid w:val="001549E2"/>
    <w:rsid w:val="00174D85"/>
    <w:rsid w:val="00187002"/>
    <w:rsid w:val="001B5DD4"/>
    <w:rsid w:val="001C732C"/>
    <w:rsid w:val="001D577B"/>
    <w:rsid w:val="001E4576"/>
    <w:rsid w:val="0020415E"/>
    <w:rsid w:val="002240DC"/>
    <w:rsid w:val="00260F42"/>
    <w:rsid w:val="0026455C"/>
    <w:rsid w:val="00270BFE"/>
    <w:rsid w:val="00290D44"/>
    <w:rsid w:val="002D5B5C"/>
    <w:rsid w:val="00311C93"/>
    <w:rsid w:val="00323393"/>
    <w:rsid w:val="003422E0"/>
    <w:rsid w:val="0034385A"/>
    <w:rsid w:val="00351CB1"/>
    <w:rsid w:val="0037099F"/>
    <w:rsid w:val="00374A6F"/>
    <w:rsid w:val="00397F79"/>
    <w:rsid w:val="003B4EAF"/>
    <w:rsid w:val="003B6732"/>
    <w:rsid w:val="004057A4"/>
    <w:rsid w:val="00435EFD"/>
    <w:rsid w:val="00457FDF"/>
    <w:rsid w:val="00496AD2"/>
    <w:rsid w:val="004B5A9A"/>
    <w:rsid w:val="004E7382"/>
    <w:rsid w:val="0050140A"/>
    <w:rsid w:val="00502617"/>
    <w:rsid w:val="00522BC2"/>
    <w:rsid w:val="005430A2"/>
    <w:rsid w:val="00547E69"/>
    <w:rsid w:val="005A2587"/>
    <w:rsid w:val="005B2ADD"/>
    <w:rsid w:val="005E0085"/>
    <w:rsid w:val="005E6EFC"/>
    <w:rsid w:val="005F3E02"/>
    <w:rsid w:val="00604033"/>
    <w:rsid w:val="00630A5C"/>
    <w:rsid w:val="006569FA"/>
    <w:rsid w:val="00685062"/>
    <w:rsid w:val="006C1FEC"/>
    <w:rsid w:val="006D733B"/>
    <w:rsid w:val="007A23C5"/>
    <w:rsid w:val="007B7F8C"/>
    <w:rsid w:val="00815095"/>
    <w:rsid w:val="00836F12"/>
    <w:rsid w:val="008624BE"/>
    <w:rsid w:val="00863A07"/>
    <w:rsid w:val="008829F8"/>
    <w:rsid w:val="008A33F9"/>
    <w:rsid w:val="008A4C39"/>
    <w:rsid w:val="008D6991"/>
    <w:rsid w:val="008F6B71"/>
    <w:rsid w:val="00922675"/>
    <w:rsid w:val="009405D9"/>
    <w:rsid w:val="00950A76"/>
    <w:rsid w:val="00965D7F"/>
    <w:rsid w:val="00966B0D"/>
    <w:rsid w:val="00982BF0"/>
    <w:rsid w:val="00990E49"/>
    <w:rsid w:val="009D23B8"/>
    <w:rsid w:val="009D428F"/>
    <w:rsid w:val="00A12955"/>
    <w:rsid w:val="00A14A7A"/>
    <w:rsid w:val="00A32B18"/>
    <w:rsid w:val="00A333D2"/>
    <w:rsid w:val="00A44A9C"/>
    <w:rsid w:val="00A47F1D"/>
    <w:rsid w:val="00A6083B"/>
    <w:rsid w:val="00AA6B1D"/>
    <w:rsid w:val="00AC53CB"/>
    <w:rsid w:val="00AD1E1B"/>
    <w:rsid w:val="00B16959"/>
    <w:rsid w:val="00B22626"/>
    <w:rsid w:val="00B35AC3"/>
    <w:rsid w:val="00B37B74"/>
    <w:rsid w:val="00B6281B"/>
    <w:rsid w:val="00B72180"/>
    <w:rsid w:val="00B729A7"/>
    <w:rsid w:val="00B93298"/>
    <w:rsid w:val="00B94AAD"/>
    <w:rsid w:val="00C23B58"/>
    <w:rsid w:val="00C40343"/>
    <w:rsid w:val="00C90F25"/>
    <w:rsid w:val="00CB08BF"/>
    <w:rsid w:val="00CB094C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14889"/>
    <w:rsid w:val="00E373FE"/>
    <w:rsid w:val="00E555FE"/>
    <w:rsid w:val="00E6433E"/>
    <w:rsid w:val="00E713C5"/>
    <w:rsid w:val="00E810FC"/>
    <w:rsid w:val="00E96A30"/>
    <w:rsid w:val="00EE55D6"/>
    <w:rsid w:val="00F14595"/>
    <w:rsid w:val="00F3355D"/>
    <w:rsid w:val="00F91569"/>
    <w:rsid w:val="00FA010E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2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8588B4-7E91-43D4-A263-914C9438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Minutes</Template>
  <TotalTime>0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bdg48</dc:creator>
  <cp:lastModifiedBy>bdg48</cp:lastModifiedBy>
  <cp:revision>2</cp:revision>
  <cp:lastPrinted>2011-05-12T00:37:00Z</cp:lastPrinted>
  <dcterms:created xsi:type="dcterms:W3CDTF">2012-04-16T22:25:00Z</dcterms:created>
  <dcterms:modified xsi:type="dcterms:W3CDTF">2012-04-16T22:25:00Z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